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B6" w:rsidRDefault="001210B6" w:rsidP="00323019">
      <w:pPr>
        <w:jc w:val="center"/>
      </w:pPr>
      <w:r>
        <w:t>(TIMBRE DA EMPRESA)</w:t>
      </w:r>
    </w:p>
    <w:p w:rsidR="001210B6" w:rsidRDefault="001210B6" w:rsidP="00323019">
      <w:pPr>
        <w:jc w:val="center"/>
      </w:pPr>
    </w:p>
    <w:p w:rsidR="001210B6" w:rsidRDefault="001210B6" w:rsidP="00323019">
      <w:pPr>
        <w:spacing w:after="0" w:line="240" w:lineRule="auto"/>
        <w:jc w:val="both"/>
      </w:pPr>
      <w:r>
        <w:t>A</w:t>
      </w:r>
    </w:p>
    <w:p w:rsidR="001210B6" w:rsidRDefault="001210B6" w:rsidP="00323019">
      <w:pPr>
        <w:spacing w:after="0" w:line="240" w:lineRule="auto"/>
        <w:jc w:val="both"/>
      </w:pPr>
      <w:r>
        <w:t>Secretaria Municipal de Finanças</w:t>
      </w:r>
    </w:p>
    <w:p w:rsidR="001210B6" w:rsidRDefault="001210B6" w:rsidP="00323019">
      <w:pPr>
        <w:spacing w:after="0" w:line="240" w:lineRule="auto"/>
        <w:jc w:val="both"/>
      </w:pPr>
      <w:r>
        <w:t>Setor de Auditoria – NFS-e</w:t>
      </w:r>
    </w:p>
    <w:p w:rsidR="001210B6" w:rsidRDefault="001210B6" w:rsidP="00323019">
      <w:pPr>
        <w:spacing w:after="0" w:line="240" w:lineRule="auto"/>
        <w:jc w:val="both"/>
      </w:pPr>
      <w:r>
        <w:t>Bento Gonçalves – RS</w:t>
      </w:r>
    </w:p>
    <w:p w:rsidR="001210B6" w:rsidRDefault="001210B6" w:rsidP="00323019">
      <w:pPr>
        <w:spacing w:after="0" w:line="240" w:lineRule="auto"/>
        <w:jc w:val="both"/>
      </w:pPr>
    </w:p>
    <w:p w:rsidR="001210B6" w:rsidRDefault="001210B6" w:rsidP="00323019">
      <w:pPr>
        <w:spacing w:after="0" w:line="240" w:lineRule="auto"/>
        <w:jc w:val="both"/>
      </w:pPr>
    </w:p>
    <w:p w:rsidR="001210B6" w:rsidRPr="00A97D3E" w:rsidRDefault="001210B6" w:rsidP="00A97D3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DECLARAÇÃO DE EMISSÃO DE RPS APENAS VIRTUAL</w:t>
      </w:r>
    </w:p>
    <w:p w:rsidR="001210B6" w:rsidRDefault="001210B6" w:rsidP="00323019">
      <w:pPr>
        <w:spacing w:after="0" w:line="240" w:lineRule="auto"/>
        <w:jc w:val="both"/>
      </w:pPr>
    </w:p>
    <w:p w:rsidR="001210B6" w:rsidRDefault="001210B6" w:rsidP="00323019">
      <w:pPr>
        <w:spacing w:after="0" w:line="240" w:lineRule="auto"/>
        <w:jc w:val="both"/>
      </w:pPr>
    </w:p>
    <w:p w:rsidR="001210B6" w:rsidRDefault="001210B6" w:rsidP="00323019">
      <w:pPr>
        <w:spacing w:after="0" w:line="360" w:lineRule="auto"/>
        <w:ind w:firstLine="2977"/>
        <w:jc w:val="both"/>
      </w:pPr>
      <w:r>
        <w:t>(DENOMINAÇÃO SOCIAL DA EMPRESA....), inscrita no CNPJ sob nº (.........) estabelecida na Rua (............), declara por meio de seu(a) sócio(a)-administrador(ra)  (.......) inscrito(a) no CPF nº.(.....) sob as penas da lei que a partir da emissão por integração web service de Nota Fiscal de Serviço Eletrônica – NFS-e NÃO EMITIRÁ mais nenhum documento fiscal de prestação de serviços por meio do seu sistema próprio (ERP).</w:t>
      </w:r>
    </w:p>
    <w:p w:rsidR="001210B6" w:rsidRDefault="001210B6" w:rsidP="00323019">
      <w:pPr>
        <w:spacing w:after="0" w:line="360" w:lineRule="auto"/>
        <w:ind w:firstLine="2977"/>
        <w:jc w:val="both"/>
      </w:pPr>
      <w:r>
        <w:t>Declara, outrossim, que utilizará apenas a numeração do Recibo Provisório de Serviço - RPS virtual que é exigência do fornecedor no layout do arquivo XML, convertendo-o eletronicamente em NFS-e, único documento fiscal que fornecerá aos seus clientes.</w:t>
      </w:r>
    </w:p>
    <w:p w:rsidR="001210B6" w:rsidRDefault="001210B6" w:rsidP="00323019">
      <w:pPr>
        <w:spacing w:after="0" w:line="360" w:lineRule="auto"/>
        <w:ind w:firstLine="2977"/>
        <w:jc w:val="both"/>
      </w:pPr>
    </w:p>
    <w:p w:rsidR="001210B6" w:rsidRDefault="001210B6" w:rsidP="00323019">
      <w:pPr>
        <w:spacing w:after="0" w:line="360" w:lineRule="auto"/>
        <w:ind w:firstLine="2977"/>
        <w:jc w:val="both"/>
      </w:pPr>
    </w:p>
    <w:p w:rsidR="001210B6" w:rsidRDefault="001210B6" w:rsidP="00382348">
      <w:pPr>
        <w:spacing w:after="0" w:line="360" w:lineRule="auto"/>
        <w:jc w:val="center"/>
      </w:pPr>
      <w:r>
        <w:t>Bento Gonçalves, ..... de ...................... de 2013</w:t>
      </w:r>
    </w:p>
    <w:p w:rsidR="001210B6" w:rsidRDefault="001210B6" w:rsidP="00323019">
      <w:pPr>
        <w:spacing w:after="0" w:line="360" w:lineRule="auto"/>
        <w:ind w:firstLine="2977"/>
        <w:jc w:val="both"/>
      </w:pPr>
    </w:p>
    <w:p w:rsidR="001210B6" w:rsidRDefault="001210B6" w:rsidP="00323019">
      <w:pPr>
        <w:spacing w:after="0" w:line="360" w:lineRule="auto"/>
        <w:ind w:firstLine="2977"/>
        <w:jc w:val="both"/>
      </w:pPr>
    </w:p>
    <w:p w:rsidR="001210B6" w:rsidRDefault="001210B6" w:rsidP="00323019">
      <w:pPr>
        <w:spacing w:after="0" w:line="360" w:lineRule="auto"/>
        <w:ind w:firstLine="2977"/>
        <w:jc w:val="both"/>
      </w:pPr>
    </w:p>
    <w:p w:rsidR="001210B6" w:rsidRDefault="001210B6" w:rsidP="00323019">
      <w:pPr>
        <w:spacing w:after="0" w:line="360" w:lineRule="auto"/>
        <w:ind w:firstLine="2977"/>
        <w:jc w:val="both"/>
      </w:pPr>
    </w:p>
    <w:p w:rsidR="001210B6" w:rsidRDefault="001210B6" w:rsidP="00323019">
      <w:pPr>
        <w:spacing w:after="0" w:line="360" w:lineRule="auto"/>
        <w:ind w:firstLine="2977"/>
        <w:jc w:val="both"/>
      </w:pPr>
    </w:p>
    <w:p w:rsidR="001210B6" w:rsidRDefault="001210B6" w:rsidP="00323019">
      <w:pPr>
        <w:spacing w:after="0" w:line="360" w:lineRule="auto"/>
        <w:ind w:firstLine="2977"/>
        <w:jc w:val="both"/>
      </w:pPr>
      <w:r>
        <w:t>_____________________________________</w:t>
      </w:r>
    </w:p>
    <w:p w:rsidR="001210B6" w:rsidRDefault="001210B6" w:rsidP="00323019">
      <w:pPr>
        <w:spacing w:after="0" w:line="360" w:lineRule="auto"/>
        <w:ind w:firstLine="2977"/>
        <w:jc w:val="both"/>
      </w:pPr>
      <w:r>
        <w:t>(DENOMINAÇÃO SOCIAL DA EMPRESA)</w:t>
      </w:r>
    </w:p>
    <w:p w:rsidR="001210B6" w:rsidRDefault="001210B6" w:rsidP="00323019">
      <w:pPr>
        <w:spacing w:after="0" w:line="360" w:lineRule="auto"/>
        <w:ind w:firstLine="2977"/>
        <w:jc w:val="both"/>
      </w:pPr>
      <w:r>
        <w:t>Nome do(a) sócio(a)-administrador(ra)</w:t>
      </w:r>
    </w:p>
    <w:p w:rsidR="001210B6" w:rsidRDefault="001210B6" w:rsidP="00323019">
      <w:pPr>
        <w:spacing w:after="0" w:line="360" w:lineRule="auto"/>
        <w:ind w:firstLine="2977"/>
        <w:jc w:val="both"/>
      </w:pPr>
    </w:p>
    <w:sectPr w:rsidR="001210B6" w:rsidSect="006F2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019"/>
    <w:rsid w:val="00057D92"/>
    <w:rsid w:val="000966BA"/>
    <w:rsid w:val="001210B6"/>
    <w:rsid w:val="00170CD3"/>
    <w:rsid w:val="00194044"/>
    <w:rsid w:val="001C401F"/>
    <w:rsid w:val="001D7287"/>
    <w:rsid w:val="00323019"/>
    <w:rsid w:val="00382348"/>
    <w:rsid w:val="003A4B4E"/>
    <w:rsid w:val="005B63FF"/>
    <w:rsid w:val="006F17B3"/>
    <w:rsid w:val="006F2674"/>
    <w:rsid w:val="00705607"/>
    <w:rsid w:val="00992730"/>
    <w:rsid w:val="00A8755D"/>
    <w:rsid w:val="00A97D3E"/>
    <w:rsid w:val="00AB075C"/>
    <w:rsid w:val="00AB1DC2"/>
    <w:rsid w:val="00BC6F6F"/>
    <w:rsid w:val="00C105D9"/>
    <w:rsid w:val="00C44125"/>
    <w:rsid w:val="00D32BBE"/>
    <w:rsid w:val="00EB3029"/>
    <w:rsid w:val="00F4508B"/>
    <w:rsid w:val="00F9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7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156</Words>
  <Characters>845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sergio.menoncin</dc:creator>
  <cp:keywords/>
  <dc:description/>
  <cp:lastModifiedBy>cleiton.riggo</cp:lastModifiedBy>
  <cp:revision>10</cp:revision>
  <dcterms:created xsi:type="dcterms:W3CDTF">2012-07-12T16:48:00Z</dcterms:created>
  <dcterms:modified xsi:type="dcterms:W3CDTF">2013-07-01T13:50:00Z</dcterms:modified>
</cp:coreProperties>
</file>